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D0A" w:rsidRPr="000038D0" w:rsidRDefault="00146D0A" w:rsidP="006861AD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left:0;text-align:left;margin-left:477.05pt;margin-top:-19.1pt;width:42.8pt;height:152.1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">
            <v:textbox style="mso-fit-shape-to-text:t">
              <w:txbxContent>
                <w:p w:rsidR="00146D0A" w:rsidRPr="00607788" w:rsidRDefault="00146D0A">
                  <w:pPr>
                    <w:rPr>
                      <w:rFonts w:ascii="標楷體" w:eastAsia="標楷體" w:hAnsi="標楷體"/>
                      <w:b/>
                    </w:rPr>
                  </w:pPr>
                  <w:r>
                    <w:rPr>
                      <w:rFonts w:ascii="標楷體" w:eastAsia="標楷體" w:hAnsi="標楷體" w:hint="eastAsia"/>
                      <w:b/>
                    </w:rPr>
                    <w:t>參考範本</w:t>
                  </w:r>
                </w:p>
              </w:txbxContent>
            </v:textbox>
          </v:shape>
        </w:pict>
      </w:r>
      <w:r w:rsidRPr="000038D0">
        <w:rPr>
          <w:rFonts w:ascii="標楷體" w:eastAsia="標楷體" w:hAnsi="標楷體" w:hint="eastAsia"/>
          <w:b/>
          <w:sz w:val="36"/>
          <w:szCs w:val="36"/>
        </w:rPr>
        <w:t>申請健保卡網路服務註冊同意書</w:t>
      </w:r>
      <w:r w:rsidRPr="004578AF">
        <w:rPr>
          <w:rFonts w:ascii="標楷體" w:eastAsia="標楷體" w:hAnsi="標楷體"/>
          <w:b/>
          <w:sz w:val="28"/>
          <w:szCs w:val="28"/>
        </w:rPr>
        <w:t>(</w:t>
      </w:r>
      <w:r w:rsidRPr="004578AF">
        <w:rPr>
          <w:rFonts w:ascii="標楷體" w:eastAsia="標楷體" w:hAnsi="標楷體" w:hint="eastAsia"/>
          <w:b/>
          <w:sz w:val="28"/>
          <w:szCs w:val="28"/>
        </w:rPr>
        <w:t>個人版</w:t>
      </w:r>
      <w:r w:rsidRPr="004578AF">
        <w:rPr>
          <w:rFonts w:ascii="標楷體" w:eastAsia="標楷體" w:hAnsi="標楷體"/>
          <w:b/>
          <w:sz w:val="28"/>
          <w:szCs w:val="28"/>
        </w:rPr>
        <w:t>)</w:t>
      </w:r>
      <w:r w:rsidRPr="000038D0">
        <w:rPr>
          <w:rFonts w:ascii="標楷體" w:eastAsia="標楷體" w:hAnsi="標楷體"/>
          <w:b/>
          <w:sz w:val="36"/>
          <w:szCs w:val="36"/>
        </w:rPr>
        <w:t xml:space="preserve">        </w:t>
      </w:r>
    </w:p>
    <w:p w:rsidR="00146D0A" w:rsidRPr="000038D0" w:rsidRDefault="00146D0A" w:rsidP="000038D0">
      <w:pPr>
        <w:ind w:firstLineChars="200" w:firstLine="640"/>
        <w:rPr>
          <w:rFonts w:ascii="標楷體" w:eastAsia="標楷體" w:hAnsi="標楷體"/>
          <w:sz w:val="32"/>
          <w:szCs w:val="32"/>
        </w:rPr>
      </w:pPr>
      <w:r w:rsidRPr="000038D0">
        <w:rPr>
          <w:rFonts w:ascii="標楷體" w:eastAsia="標楷體" w:hAnsi="標楷體" w:hint="eastAsia"/>
          <w:sz w:val="32"/>
          <w:szCs w:val="32"/>
        </w:rPr>
        <w:t>本人同意由公司彙整本人及依附投保眷屬下列資料</w:t>
      </w:r>
      <w:r>
        <w:rPr>
          <w:rFonts w:ascii="標楷體" w:eastAsia="標楷體" w:hAnsi="標楷體" w:hint="eastAsia"/>
          <w:sz w:val="32"/>
          <w:szCs w:val="32"/>
        </w:rPr>
        <w:t>後</w:t>
      </w:r>
      <w:r w:rsidRPr="000038D0">
        <w:rPr>
          <w:rFonts w:ascii="標楷體" w:eastAsia="標楷體" w:hAnsi="標楷體" w:hint="eastAsia"/>
          <w:sz w:val="32"/>
          <w:szCs w:val="32"/>
        </w:rPr>
        <w:t>，</w:t>
      </w:r>
      <w:r>
        <w:rPr>
          <w:rFonts w:ascii="標楷體" w:eastAsia="標楷體" w:hAnsi="標楷體" w:hint="eastAsia"/>
          <w:sz w:val="32"/>
          <w:szCs w:val="32"/>
        </w:rPr>
        <w:t>將其傳送至健保署</w:t>
      </w:r>
      <w:r w:rsidRPr="000038D0">
        <w:rPr>
          <w:rFonts w:ascii="標楷體" w:eastAsia="標楷體" w:hAnsi="標楷體" w:hint="eastAsia"/>
          <w:sz w:val="32"/>
          <w:szCs w:val="32"/>
        </w:rPr>
        <w:t>，以作為申請健保卡網路服務註冊之用。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1"/>
        <w:gridCol w:w="1293"/>
        <w:gridCol w:w="1706"/>
        <w:gridCol w:w="3096"/>
        <w:gridCol w:w="1984"/>
        <w:gridCol w:w="1502"/>
      </w:tblGrid>
      <w:tr w:rsidR="00146D0A" w:rsidRPr="00632E23" w:rsidTr="00632E23">
        <w:trPr>
          <w:trHeight w:val="645"/>
        </w:trPr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146D0A" w:rsidRPr="00632E23" w:rsidRDefault="00146D0A" w:rsidP="00632E23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32E23">
              <w:rPr>
                <w:rFonts w:ascii="標楷體" w:eastAsia="標楷體" w:hAnsi="標楷體" w:hint="eastAsia"/>
                <w:sz w:val="28"/>
              </w:rPr>
              <w:t>序號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</w:tcPr>
          <w:p w:rsidR="00146D0A" w:rsidRPr="00632E23" w:rsidRDefault="00146D0A" w:rsidP="00632E23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32E23"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1706" w:type="dxa"/>
            <w:tcBorders>
              <w:top w:val="double" w:sz="4" w:space="0" w:color="auto"/>
              <w:bottom w:val="double" w:sz="4" w:space="0" w:color="auto"/>
            </w:tcBorders>
          </w:tcPr>
          <w:p w:rsidR="00146D0A" w:rsidRPr="00632E23" w:rsidRDefault="00146D0A" w:rsidP="00632E23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32E23">
              <w:rPr>
                <w:rFonts w:ascii="標楷體" w:eastAsia="標楷體" w:hAnsi="標楷體" w:hint="eastAsia"/>
                <w:sz w:val="28"/>
              </w:rPr>
              <w:t>身分證字號</w:t>
            </w:r>
          </w:p>
        </w:tc>
        <w:tc>
          <w:tcPr>
            <w:tcW w:w="3096" w:type="dxa"/>
            <w:tcBorders>
              <w:top w:val="double" w:sz="4" w:space="0" w:color="auto"/>
              <w:bottom w:val="double" w:sz="4" w:space="0" w:color="auto"/>
            </w:tcBorders>
          </w:tcPr>
          <w:p w:rsidR="00146D0A" w:rsidRPr="00632E23" w:rsidRDefault="00146D0A" w:rsidP="00632E23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32E23">
              <w:rPr>
                <w:rFonts w:ascii="標楷體" w:eastAsia="標楷體" w:hAnsi="標楷體" w:hint="eastAsia"/>
                <w:sz w:val="28"/>
              </w:rPr>
              <w:t>電子郵件信箱</w:t>
            </w:r>
          </w:p>
        </w:tc>
        <w:tc>
          <w:tcPr>
            <w:tcW w:w="1984" w:type="dxa"/>
            <w:tcBorders>
              <w:top w:val="double" w:sz="4" w:space="0" w:color="auto"/>
              <w:bottom w:val="double" w:sz="4" w:space="0" w:color="auto"/>
            </w:tcBorders>
          </w:tcPr>
          <w:p w:rsidR="00146D0A" w:rsidRPr="00632E23" w:rsidRDefault="00146D0A" w:rsidP="00632E23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32E23">
              <w:rPr>
                <w:rFonts w:ascii="標楷體" w:eastAsia="標楷體" w:hAnsi="標楷體" w:hint="eastAsia"/>
                <w:sz w:val="28"/>
              </w:rPr>
              <w:t>手機</w:t>
            </w:r>
          </w:p>
          <w:p w:rsidR="00146D0A" w:rsidRPr="00632E23" w:rsidRDefault="00146D0A" w:rsidP="00632E23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32E23">
              <w:rPr>
                <w:rFonts w:ascii="標楷體" w:eastAsia="標楷體" w:hAnsi="標楷體"/>
                <w:sz w:val="28"/>
              </w:rPr>
              <w:t>(</w:t>
            </w:r>
            <w:r w:rsidRPr="00632E23">
              <w:rPr>
                <w:rFonts w:ascii="標楷體" w:eastAsia="標楷體" w:hAnsi="標楷體" w:hint="eastAsia"/>
                <w:sz w:val="28"/>
              </w:rPr>
              <w:t>或聯絡電話</w:t>
            </w:r>
            <w:r w:rsidRPr="00632E23">
              <w:rPr>
                <w:rFonts w:ascii="標楷體" w:eastAsia="標楷體" w:hAnsi="標楷體"/>
                <w:sz w:val="28"/>
              </w:rPr>
              <w:t>)</w:t>
            </w:r>
            <w:r w:rsidRPr="00632E23">
              <w:rPr>
                <w:rFonts w:ascii="標楷體" w:eastAsia="標楷體" w:hAnsi="標楷體"/>
                <w:b/>
                <w:sz w:val="20"/>
                <w:szCs w:val="20"/>
              </w:rPr>
              <w:t xml:space="preserve"> *</w:t>
            </w:r>
            <w:r w:rsidRPr="00632E23">
              <w:rPr>
                <w:rFonts w:ascii="標楷體" w:eastAsia="標楷體" w:hAnsi="標楷體" w:hint="eastAsia"/>
                <w:b/>
                <w:sz w:val="20"/>
                <w:szCs w:val="20"/>
              </w:rPr>
              <w:t>非必填</w:t>
            </w:r>
          </w:p>
        </w:tc>
        <w:tc>
          <w:tcPr>
            <w:tcW w:w="150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D0A" w:rsidRPr="00632E23" w:rsidRDefault="00146D0A" w:rsidP="00632E23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32E23">
              <w:rPr>
                <w:rFonts w:ascii="標楷體" w:eastAsia="標楷體" w:hAnsi="標楷體" w:hint="eastAsia"/>
                <w:sz w:val="28"/>
              </w:rPr>
              <w:t>簽章</w:t>
            </w:r>
          </w:p>
        </w:tc>
      </w:tr>
      <w:tr w:rsidR="00146D0A" w:rsidRPr="00632E23" w:rsidTr="00632E23">
        <w:tc>
          <w:tcPr>
            <w:tcW w:w="851" w:type="dxa"/>
            <w:tcBorders>
              <w:top w:val="double" w:sz="4" w:space="0" w:color="auto"/>
              <w:left w:val="double" w:sz="4" w:space="0" w:color="auto"/>
            </w:tcBorders>
          </w:tcPr>
          <w:p w:rsidR="00146D0A" w:rsidRPr="00632E23" w:rsidRDefault="00146D0A" w:rsidP="006861A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</w:tcPr>
          <w:p w:rsidR="00146D0A" w:rsidRPr="00632E23" w:rsidRDefault="00146D0A" w:rsidP="006861A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6" w:type="dxa"/>
            <w:tcBorders>
              <w:top w:val="double" w:sz="4" w:space="0" w:color="auto"/>
            </w:tcBorders>
          </w:tcPr>
          <w:p w:rsidR="00146D0A" w:rsidRPr="00632E23" w:rsidRDefault="00146D0A" w:rsidP="006861A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096" w:type="dxa"/>
            <w:tcBorders>
              <w:top w:val="double" w:sz="4" w:space="0" w:color="auto"/>
            </w:tcBorders>
          </w:tcPr>
          <w:p w:rsidR="00146D0A" w:rsidRPr="00632E23" w:rsidRDefault="00146D0A" w:rsidP="006861A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146D0A" w:rsidRPr="00632E23" w:rsidRDefault="00146D0A" w:rsidP="006861A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02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146D0A" w:rsidRPr="00632E23" w:rsidRDefault="00146D0A" w:rsidP="006861AD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146D0A" w:rsidRPr="00632E23" w:rsidTr="00632E23">
        <w:tc>
          <w:tcPr>
            <w:tcW w:w="851" w:type="dxa"/>
            <w:tcBorders>
              <w:left w:val="double" w:sz="4" w:space="0" w:color="auto"/>
            </w:tcBorders>
          </w:tcPr>
          <w:p w:rsidR="00146D0A" w:rsidRPr="00632E23" w:rsidRDefault="00146D0A" w:rsidP="006861A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93" w:type="dxa"/>
          </w:tcPr>
          <w:p w:rsidR="00146D0A" w:rsidRPr="00632E23" w:rsidRDefault="00146D0A" w:rsidP="006861A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6" w:type="dxa"/>
          </w:tcPr>
          <w:p w:rsidR="00146D0A" w:rsidRPr="00632E23" w:rsidRDefault="00146D0A" w:rsidP="006861A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096" w:type="dxa"/>
          </w:tcPr>
          <w:p w:rsidR="00146D0A" w:rsidRPr="00632E23" w:rsidRDefault="00146D0A" w:rsidP="006861A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4" w:type="dxa"/>
          </w:tcPr>
          <w:p w:rsidR="00146D0A" w:rsidRPr="00632E23" w:rsidRDefault="00146D0A" w:rsidP="006861A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02" w:type="dxa"/>
            <w:vMerge/>
            <w:tcBorders>
              <w:right w:val="double" w:sz="4" w:space="0" w:color="auto"/>
            </w:tcBorders>
          </w:tcPr>
          <w:p w:rsidR="00146D0A" w:rsidRPr="00632E23" w:rsidRDefault="00146D0A" w:rsidP="006861AD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146D0A" w:rsidRPr="00632E23" w:rsidTr="00632E23">
        <w:tc>
          <w:tcPr>
            <w:tcW w:w="851" w:type="dxa"/>
            <w:tcBorders>
              <w:left w:val="double" w:sz="4" w:space="0" w:color="auto"/>
            </w:tcBorders>
          </w:tcPr>
          <w:p w:rsidR="00146D0A" w:rsidRPr="00632E23" w:rsidRDefault="00146D0A" w:rsidP="006861A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93" w:type="dxa"/>
          </w:tcPr>
          <w:p w:rsidR="00146D0A" w:rsidRPr="00632E23" w:rsidRDefault="00146D0A" w:rsidP="006861A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6" w:type="dxa"/>
          </w:tcPr>
          <w:p w:rsidR="00146D0A" w:rsidRPr="00632E23" w:rsidRDefault="00146D0A" w:rsidP="006861A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096" w:type="dxa"/>
          </w:tcPr>
          <w:p w:rsidR="00146D0A" w:rsidRPr="00632E23" w:rsidRDefault="00146D0A" w:rsidP="006861A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4" w:type="dxa"/>
          </w:tcPr>
          <w:p w:rsidR="00146D0A" w:rsidRPr="00632E23" w:rsidRDefault="00146D0A" w:rsidP="006861A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02" w:type="dxa"/>
            <w:vMerge/>
            <w:tcBorders>
              <w:right w:val="double" w:sz="4" w:space="0" w:color="auto"/>
            </w:tcBorders>
          </w:tcPr>
          <w:p w:rsidR="00146D0A" w:rsidRPr="00632E23" w:rsidRDefault="00146D0A" w:rsidP="006861AD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146D0A" w:rsidRPr="00632E23" w:rsidTr="00632E23">
        <w:tc>
          <w:tcPr>
            <w:tcW w:w="851" w:type="dxa"/>
            <w:tcBorders>
              <w:left w:val="double" w:sz="4" w:space="0" w:color="auto"/>
            </w:tcBorders>
          </w:tcPr>
          <w:p w:rsidR="00146D0A" w:rsidRPr="00632E23" w:rsidRDefault="00146D0A" w:rsidP="006861A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93" w:type="dxa"/>
          </w:tcPr>
          <w:p w:rsidR="00146D0A" w:rsidRPr="00632E23" w:rsidRDefault="00146D0A" w:rsidP="006861A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6" w:type="dxa"/>
          </w:tcPr>
          <w:p w:rsidR="00146D0A" w:rsidRPr="00632E23" w:rsidRDefault="00146D0A" w:rsidP="006861A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096" w:type="dxa"/>
          </w:tcPr>
          <w:p w:rsidR="00146D0A" w:rsidRPr="00632E23" w:rsidRDefault="00146D0A" w:rsidP="006861A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4" w:type="dxa"/>
          </w:tcPr>
          <w:p w:rsidR="00146D0A" w:rsidRPr="00632E23" w:rsidRDefault="00146D0A" w:rsidP="006861A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02" w:type="dxa"/>
            <w:vMerge/>
            <w:tcBorders>
              <w:right w:val="double" w:sz="4" w:space="0" w:color="auto"/>
            </w:tcBorders>
          </w:tcPr>
          <w:p w:rsidR="00146D0A" w:rsidRPr="00632E23" w:rsidRDefault="00146D0A" w:rsidP="006861AD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146D0A" w:rsidRPr="00632E23" w:rsidTr="00632E23">
        <w:tc>
          <w:tcPr>
            <w:tcW w:w="851" w:type="dxa"/>
            <w:tcBorders>
              <w:left w:val="double" w:sz="4" w:space="0" w:color="auto"/>
            </w:tcBorders>
          </w:tcPr>
          <w:p w:rsidR="00146D0A" w:rsidRPr="00632E23" w:rsidRDefault="00146D0A" w:rsidP="006861A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93" w:type="dxa"/>
          </w:tcPr>
          <w:p w:rsidR="00146D0A" w:rsidRPr="00632E23" w:rsidRDefault="00146D0A" w:rsidP="006861A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6" w:type="dxa"/>
          </w:tcPr>
          <w:p w:rsidR="00146D0A" w:rsidRPr="00632E23" w:rsidRDefault="00146D0A" w:rsidP="006861A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096" w:type="dxa"/>
          </w:tcPr>
          <w:p w:rsidR="00146D0A" w:rsidRPr="00632E23" w:rsidRDefault="00146D0A" w:rsidP="006861A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4" w:type="dxa"/>
          </w:tcPr>
          <w:p w:rsidR="00146D0A" w:rsidRPr="00632E23" w:rsidRDefault="00146D0A" w:rsidP="006861A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02" w:type="dxa"/>
            <w:vMerge/>
            <w:tcBorders>
              <w:right w:val="double" w:sz="4" w:space="0" w:color="auto"/>
            </w:tcBorders>
          </w:tcPr>
          <w:p w:rsidR="00146D0A" w:rsidRPr="00632E23" w:rsidRDefault="00146D0A" w:rsidP="006861AD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146D0A" w:rsidRPr="00632E23" w:rsidTr="00632E23">
        <w:tc>
          <w:tcPr>
            <w:tcW w:w="851" w:type="dxa"/>
            <w:tcBorders>
              <w:left w:val="double" w:sz="4" w:space="0" w:color="auto"/>
            </w:tcBorders>
          </w:tcPr>
          <w:p w:rsidR="00146D0A" w:rsidRPr="00632E23" w:rsidRDefault="00146D0A" w:rsidP="006861A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93" w:type="dxa"/>
          </w:tcPr>
          <w:p w:rsidR="00146D0A" w:rsidRPr="00632E23" w:rsidRDefault="00146D0A" w:rsidP="006861A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6" w:type="dxa"/>
          </w:tcPr>
          <w:p w:rsidR="00146D0A" w:rsidRPr="00632E23" w:rsidRDefault="00146D0A" w:rsidP="006861A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096" w:type="dxa"/>
          </w:tcPr>
          <w:p w:rsidR="00146D0A" w:rsidRPr="00632E23" w:rsidRDefault="00146D0A" w:rsidP="006861A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4" w:type="dxa"/>
          </w:tcPr>
          <w:p w:rsidR="00146D0A" w:rsidRPr="00632E23" w:rsidRDefault="00146D0A" w:rsidP="006861A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02" w:type="dxa"/>
            <w:vMerge/>
            <w:tcBorders>
              <w:right w:val="double" w:sz="4" w:space="0" w:color="auto"/>
            </w:tcBorders>
          </w:tcPr>
          <w:p w:rsidR="00146D0A" w:rsidRPr="00632E23" w:rsidRDefault="00146D0A" w:rsidP="006861AD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146D0A" w:rsidRPr="00632E23" w:rsidTr="00632E23">
        <w:tc>
          <w:tcPr>
            <w:tcW w:w="851" w:type="dxa"/>
            <w:tcBorders>
              <w:left w:val="double" w:sz="4" w:space="0" w:color="auto"/>
            </w:tcBorders>
          </w:tcPr>
          <w:p w:rsidR="00146D0A" w:rsidRPr="00632E23" w:rsidRDefault="00146D0A" w:rsidP="006861A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93" w:type="dxa"/>
          </w:tcPr>
          <w:p w:rsidR="00146D0A" w:rsidRPr="00632E23" w:rsidRDefault="00146D0A" w:rsidP="006861A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6" w:type="dxa"/>
          </w:tcPr>
          <w:p w:rsidR="00146D0A" w:rsidRPr="00632E23" w:rsidRDefault="00146D0A" w:rsidP="006861A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096" w:type="dxa"/>
          </w:tcPr>
          <w:p w:rsidR="00146D0A" w:rsidRPr="00632E23" w:rsidRDefault="00146D0A" w:rsidP="006861A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4" w:type="dxa"/>
          </w:tcPr>
          <w:p w:rsidR="00146D0A" w:rsidRPr="00632E23" w:rsidRDefault="00146D0A" w:rsidP="006861A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02" w:type="dxa"/>
            <w:vMerge/>
            <w:tcBorders>
              <w:right w:val="double" w:sz="4" w:space="0" w:color="auto"/>
            </w:tcBorders>
          </w:tcPr>
          <w:p w:rsidR="00146D0A" w:rsidRPr="00632E23" w:rsidRDefault="00146D0A" w:rsidP="006861AD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146D0A" w:rsidRPr="00632E23" w:rsidTr="00632E23">
        <w:tc>
          <w:tcPr>
            <w:tcW w:w="851" w:type="dxa"/>
            <w:tcBorders>
              <w:left w:val="double" w:sz="4" w:space="0" w:color="auto"/>
              <w:bottom w:val="double" w:sz="4" w:space="0" w:color="auto"/>
            </w:tcBorders>
          </w:tcPr>
          <w:p w:rsidR="00146D0A" w:rsidRPr="00632E23" w:rsidRDefault="00146D0A" w:rsidP="006861A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93" w:type="dxa"/>
            <w:tcBorders>
              <w:bottom w:val="double" w:sz="4" w:space="0" w:color="auto"/>
            </w:tcBorders>
          </w:tcPr>
          <w:p w:rsidR="00146D0A" w:rsidRPr="00632E23" w:rsidRDefault="00146D0A" w:rsidP="006861A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6" w:type="dxa"/>
            <w:tcBorders>
              <w:bottom w:val="double" w:sz="4" w:space="0" w:color="auto"/>
            </w:tcBorders>
          </w:tcPr>
          <w:p w:rsidR="00146D0A" w:rsidRPr="00632E23" w:rsidRDefault="00146D0A" w:rsidP="006861A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096" w:type="dxa"/>
            <w:tcBorders>
              <w:bottom w:val="double" w:sz="4" w:space="0" w:color="auto"/>
            </w:tcBorders>
          </w:tcPr>
          <w:p w:rsidR="00146D0A" w:rsidRPr="00632E23" w:rsidRDefault="00146D0A" w:rsidP="006861A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146D0A" w:rsidRPr="00632E23" w:rsidRDefault="00146D0A" w:rsidP="006861A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02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146D0A" w:rsidRPr="00632E23" w:rsidRDefault="00146D0A" w:rsidP="006861AD">
            <w:pPr>
              <w:rPr>
                <w:rFonts w:ascii="標楷體" w:eastAsia="標楷體" w:hAnsi="標楷體"/>
                <w:sz w:val="28"/>
              </w:rPr>
            </w:pPr>
          </w:p>
        </w:tc>
      </w:tr>
    </w:tbl>
    <w:p w:rsidR="00146D0A" w:rsidRDefault="00146D0A" w:rsidP="00C26B87">
      <w:pPr>
        <w:spacing w:line="480" w:lineRule="exact"/>
        <w:ind w:leftChars="59" w:left="142"/>
        <w:jc w:val="distribute"/>
        <w:rPr>
          <w:rFonts w:ascii="標楷體" w:eastAsia="標楷體" w:hAnsi="標楷體"/>
          <w:sz w:val="32"/>
          <w:szCs w:val="24"/>
        </w:rPr>
      </w:pPr>
      <w:bookmarkStart w:id="0" w:name="_GoBack"/>
      <w:bookmarkEnd w:id="0"/>
    </w:p>
    <w:p w:rsidR="00146D0A" w:rsidRPr="00BD4D5F" w:rsidRDefault="00146D0A" w:rsidP="00C26B87">
      <w:pPr>
        <w:spacing w:line="480" w:lineRule="exact"/>
        <w:ind w:leftChars="59" w:left="142"/>
        <w:jc w:val="distribute"/>
        <w:rPr>
          <w:rFonts w:ascii="標楷體" w:eastAsia="標楷體" w:hAnsi="標楷體"/>
          <w:sz w:val="32"/>
          <w:szCs w:val="24"/>
        </w:rPr>
      </w:pPr>
      <w:r w:rsidRPr="00BD4D5F">
        <w:rPr>
          <w:rFonts w:ascii="標楷體" w:eastAsia="標楷體" w:hAnsi="標楷體" w:hint="eastAsia"/>
          <w:sz w:val="32"/>
          <w:szCs w:val="24"/>
        </w:rPr>
        <w:t>中華民國</w:t>
      </w:r>
      <w:r w:rsidRPr="00BD4D5F">
        <w:rPr>
          <w:rFonts w:ascii="標楷體" w:eastAsia="標楷體" w:hAnsi="標楷體"/>
          <w:sz w:val="32"/>
          <w:szCs w:val="24"/>
        </w:rPr>
        <w:t xml:space="preserve">     </w:t>
      </w:r>
      <w:r w:rsidRPr="00BD4D5F">
        <w:rPr>
          <w:rFonts w:ascii="標楷體" w:eastAsia="標楷體" w:hAnsi="標楷體" w:hint="eastAsia"/>
          <w:sz w:val="32"/>
          <w:szCs w:val="24"/>
        </w:rPr>
        <w:t>年</w:t>
      </w:r>
      <w:r w:rsidRPr="00BD4D5F">
        <w:rPr>
          <w:rFonts w:ascii="標楷體" w:eastAsia="標楷體" w:hAnsi="標楷體"/>
          <w:sz w:val="32"/>
          <w:szCs w:val="24"/>
        </w:rPr>
        <w:t xml:space="preserve">     </w:t>
      </w:r>
      <w:r w:rsidRPr="00BD4D5F">
        <w:rPr>
          <w:rFonts w:ascii="標楷體" w:eastAsia="標楷體" w:hAnsi="標楷體" w:hint="eastAsia"/>
          <w:sz w:val="32"/>
          <w:szCs w:val="24"/>
        </w:rPr>
        <w:t>月</w:t>
      </w:r>
      <w:r w:rsidRPr="00BD4D5F">
        <w:rPr>
          <w:rFonts w:ascii="標楷體" w:eastAsia="標楷體" w:hAnsi="標楷體"/>
          <w:sz w:val="32"/>
          <w:szCs w:val="24"/>
        </w:rPr>
        <w:t xml:space="preserve">     </w:t>
      </w:r>
      <w:r w:rsidRPr="00BD4D5F">
        <w:rPr>
          <w:rFonts w:ascii="標楷體" w:eastAsia="標楷體" w:hAnsi="標楷體" w:hint="eastAsia"/>
          <w:sz w:val="32"/>
          <w:szCs w:val="24"/>
        </w:rPr>
        <w:t>日</w:t>
      </w:r>
    </w:p>
    <w:p w:rsidR="00146D0A" w:rsidRPr="009F2B19" w:rsidRDefault="00146D0A" w:rsidP="00BE2F3B">
      <w:pPr>
        <w:spacing w:line="400" w:lineRule="exact"/>
        <w:ind w:leftChars="59" w:left="142"/>
        <w:rPr>
          <w:rFonts w:ascii="標楷體" w:eastAsia="標楷體" w:hAnsi="標楷體"/>
          <w:sz w:val="26"/>
          <w:szCs w:val="26"/>
          <w:bdr w:val="single" w:sz="4" w:space="0" w:color="auto"/>
        </w:rPr>
      </w:pPr>
    </w:p>
    <w:p w:rsidR="00146D0A" w:rsidRPr="009F2B19" w:rsidRDefault="00146D0A" w:rsidP="00BE2F3B">
      <w:pPr>
        <w:spacing w:line="400" w:lineRule="exact"/>
        <w:ind w:leftChars="59" w:left="142"/>
        <w:rPr>
          <w:rFonts w:ascii="標楷體" w:eastAsia="標楷體" w:hAnsi="標楷體"/>
          <w:sz w:val="26"/>
          <w:szCs w:val="26"/>
        </w:rPr>
      </w:pPr>
      <w:r w:rsidRPr="009F2B19">
        <w:rPr>
          <w:rFonts w:ascii="標楷體" w:eastAsia="標楷體" w:hAnsi="標楷體" w:hint="eastAsia"/>
          <w:sz w:val="26"/>
          <w:szCs w:val="26"/>
          <w:bdr w:val="single" w:sz="4" w:space="0" w:color="auto"/>
        </w:rPr>
        <w:t>注意事項</w:t>
      </w:r>
      <w:r w:rsidRPr="009F2B19">
        <w:rPr>
          <w:rFonts w:ascii="標楷體" w:eastAsia="標楷體" w:hAnsi="標楷體" w:hint="eastAsia"/>
          <w:sz w:val="26"/>
          <w:szCs w:val="26"/>
        </w:rPr>
        <w:t>：</w:t>
      </w:r>
    </w:p>
    <w:p w:rsidR="00146D0A" w:rsidRPr="009F2B19" w:rsidRDefault="00146D0A" w:rsidP="00CB1B17">
      <w:pPr>
        <w:pStyle w:val="ListParagraph"/>
        <w:numPr>
          <w:ilvl w:val="0"/>
          <w:numId w:val="1"/>
        </w:numPr>
        <w:spacing w:line="400" w:lineRule="exact"/>
        <w:ind w:leftChars="0" w:left="709" w:hanging="284"/>
        <w:jc w:val="both"/>
        <w:rPr>
          <w:rFonts w:ascii="標楷體" w:eastAsia="標楷體" w:hAnsi="標楷體"/>
          <w:sz w:val="26"/>
          <w:szCs w:val="26"/>
        </w:rPr>
      </w:pPr>
      <w:r w:rsidRPr="009F2B19">
        <w:rPr>
          <w:rFonts w:ascii="標楷體" w:eastAsia="標楷體" w:hAnsi="標楷體" w:hint="eastAsia"/>
          <w:sz w:val="26"/>
          <w:szCs w:val="26"/>
        </w:rPr>
        <w:t>健保署為服務廣大保險對象，推出「健保卡網路服務註冊」，凡保險對象完成註冊後，持健保卡登入</w:t>
      </w:r>
      <w:r>
        <w:rPr>
          <w:rFonts w:ascii="標楷體" w:eastAsia="標楷體" w:hAnsi="標楷體" w:hint="eastAsia"/>
          <w:sz w:val="26"/>
          <w:szCs w:val="26"/>
        </w:rPr>
        <w:t>健保署網站</w:t>
      </w:r>
      <w:r w:rsidRPr="009F2B19">
        <w:rPr>
          <w:rFonts w:ascii="標楷體" w:eastAsia="標楷體" w:hAnsi="標楷體" w:hint="eastAsia"/>
          <w:sz w:val="26"/>
          <w:szCs w:val="26"/>
        </w:rPr>
        <w:t>，即可於線上申辦各項健保業務</w:t>
      </w:r>
      <w:r w:rsidRPr="009F2B19">
        <w:rPr>
          <w:rFonts w:ascii="標楷體" w:eastAsia="標楷體" w:hAnsi="標楷體"/>
          <w:sz w:val="26"/>
          <w:szCs w:val="26"/>
        </w:rPr>
        <w:t>(</w:t>
      </w:r>
      <w:r w:rsidRPr="009F2B19">
        <w:rPr>
          <w:rFonts w:ascii="標楷體" w:eastAsia="標楷體" w:hAnsi="標楷體" w:hint="eastAsia"/>
          <w:sz w:val="26"/>
          <w:szCs w:val="26"/>
        </w:rPr>
        <w:t>例如：查詢個人就醫資訊、用藥狀況；申請中英文在保證明、健保卡遺失補發、健保費繳納證明…等</w:t>
      </w:r>
      <w:r w:rsidRPr="009F2B19">
        <w:rPr>
          <w:rFonts w:ascii="標楷體" w:eastAsia="標楷體" w:hAnsi="標楷體"/>
          <w:sz w:val="26"/>
          <w:szCs w:val="26"/>
        </w:rPr>
        <w:t>)</w:t>
      </w:r>
      <w:r w:rsidRPr="009F2B19">
        <w:rPr>
          <w:rFonts w:ascii="標楷體" w:eastAsia="標楷體" w:hAnsi="標楷體" w:hint="eastAsia"/>
          <w:sz w:val="26"/>
          <w:szCs w:val="26"/>
        </w:rPr>
        <w:t>。</w:t>
      </w:r>
    </w:p>
    <w:p w:rsidR="00146D0A" w:rsidRPr="009F2B19" w:rsidRDefault="00146D0A" w:rsidP="00CB1B17">
      <w:pPr>
        <w:pStyle w:val="ListParagraph"/>
        <w:numPr>
          <w:ilvl w:val="0"/>
          <w:numId w:val="1"/>
        </w:numPr>
        <w:spacing w:line="400" w:lineRule="exact"/>
        <w:ind w:leftChars="0" w:left="709" w:hanging="284"/>
        <w:jc w:val="both"/>
        <w:rPr>
          <w:rFonts w:ascii="標楷體" w:eastAsia="標楷體" w:hAnsi="標楷體"/>
          <w:sz w:val="26"/>
          <w:szCs w:val="26"/>
        </w:rPr>
      </w:pPr>
      <w:r w:rsidRPr="009F2B19">
        <w:rPr>
          <w:rFonts w:ascii="標楷體" w:eastAsia="標楷體" w:hAnsi="標楷體" w:hint="eastAsia"/>
          <w:sz w:val="26"/>
          <w:szCs w:val="26"/>
        </w:rPr>
        <w:t>為配合健保署推行簡便註冊方式－由投保單位為所屬保險對象</w:t>
      </w:r>
      <w:r w:rsidRPr="009F2B19">
        <w:rPr>
          <w:rFonts w:ascii="標楷體" w:eastAsia="標楷體" w:hAnsi="標楷體"/>
          <w:sz w:val="26"/>
          <w:szCs w:val="26"/>
        </w:rPr>
        <w:t>(</w:t>
      </w:r>
      <w:r w:rsidRPr="009F2B19">
        <w:rPr>
          <w:rFonts w:ascii="標楷體" w:eastAsia="標楷體" w:hAnsi="標楷體" w:hint="eastAsia"/>
          <w:sz w:val="26"/>
          <w:szCs w:val="26"/>
        </w:rPr>
        <w:t>員工及眷屬</w:t>
      </w:r>
      <w:r w:rsidRPr="009F2B19">
        <w:rPr>
          <w:rFonts w:ascii="標楷體" w:eastAsia="標楷體" w:hAnsi="標楷體"/>
          <w:sz w:val="26"/>
          <w:szCs w:val="26"/>
        </w:rPr>
        <w:t>)</w:t>
      </w:r>
      <w:r w:rsidRPr="009F2B19">
        <w:rPr>
          <w:rFonts w:ascii="標楷體" w:eastAsia="標楷體" w:hAnsi="標楷體" w:hint="eastAsia"/>
          <w:sz w:val="26"/>
          <w:szCs w:val="26"/>
        </w:rPr>
        <w:t>整批申請健保卡註冊，</w:t>
      </w:r>
      <w:r>
        <w:rPr>
          <w:rFonts w:ascii="標楷體" w:eastAsia="標楷體" w:hAnsi="標楷體" w:hint="eastAsia"/>
          <w:sz w:val="26"/>
          <w:szCs w:val="26"/>
        </w:rPr>
        <w:t>本</w:t>
      </w:r>
      <w:r w:rsidRPr="009F2B19">
        <w:rPr>
          <w:rFonts w:ascii="標楷體" w:eastAsia="標楷體" w:hAnsi="標楷體" w:hint="eastAsia"/>
          <w:sz w:val="26"/>
          <w:szCs w:val="26"/>
        </w:rPr>
        <w:t>公司進行註冊申請調查，如</w:t>
      </w:r>
      <w:r>
        <w:rPr>
          <w:rFonts w:ascii="標楷體" w:eastAsia="標楷體" w:hAnsi="標楷體" w:hint="eastAsia"/>
          <w:sz w:val="26"/>
          <w:szCs w:val="26"/>
        </w:rPr>
        <w:t>獲得</w:t>
      </w:r>
      <w:r w:rsidRPr="009F2B19">
        <w:rPr>
          <w:rFonts w:ascii="標楷體" w:eastAsia="標楷體" w:hAnsi="標楷體" w:hint="eastAsia"/>
          <w:sz w:val="26"/>
          <w:szCs w:val="26"/>
        </w:rPr>
        <w:t>您的同意後，將</w:t>
      </w:r>
      <w:r>
        <w:rPr>
          <w:rFonts w:ascii="標楷體" w:eastAsia="標楷體" w:hAnsi="標楷體" w:hint="eastAsia"/>
          <w:sz w:val="26"/>
          <w:szCs w:val="26"/>
        </w:rPr>
        <w:t>彙整</w:t>
      </w:r>
      <w:r w:rsidRPr="009F2B19">
        <w:rPr>
          <w:rFonts w:ascii="標楷體" w:eastAsia="標楷體" w:hAnsi="標楷體" w:hint="eastAsia"/>
          <w:sz w:val="26"/>
          <w:szCs w:val="26"/>
        </w:rPr>
        <w:t>您及依附投保眷屬的身分證字號、電子郵件信箱及手機號碼</w:t>
      </w:r>
      <w:r w:rsidRPr="009F2B19">
        <w:rPr>
          <w:rFonts w:ascii="標楷體" w:eastAsia="標楷體" w:hAnsi="標楷體"/>
          <w:sz w:val="26"/>
          <w:szCs w:val="26"/>
        </w:rPr>
        <w:t>(</w:t>
      </w:r>
      <w:r w:rsidRPr="009F2B19">
        <w:rPr>
          <w:rFonts w:ascii="標楷體" w:eastAsia="標楷體" w:hAnsi="標楷體" w:hint="eastAsia"/>
          <w:sz w:val="26"/>
          <w:szCs w:val="26"/>
        </w:rPr>
        <w:t>或聯絡電話</w:t>
      </w:r>
      <w:r w:rsidRPr="009F2B19"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 w:hint="eastAsia"/>
          <w:sz w:val="26"/>
          <w:szCs w:val="26"/>
        </w:rPr>
        <w:t>資料</w:t>
      </w:r>
      <w:r w:rsidRPr="009F2B19">
        <w:rPr>
          <w:rFonts w:ascii="標楷體" w:eastAsia="標楷體" w:hAnsi="標楷體" w:hint="eastAsia"/>
          <w:sz w:val="26"/>
          <w:szCs w:val="26"/>
        </w:rPr>
        <w:t>提供給健保署，以申辦「健保卡網路服務註冊」。</w:t>
      </w:r>
    </w:p>
    <w:p w:rsidR="00146D0A" w:rsidRDefault="00146D0A" w:rsidP="00A83748">
      <w:pPr>
        <w:pStyle w:val="ListParagraph"/>
        <w:numPr>
          <w:ilvl w:val="0"/>
          <w:numId w:val="1"/>
        </w:numPr>
        <w:spacing w:line="400" w:lineRule="exact"/>
        <w:ind w:leftChars="0" w:left="709" w:hanging="283"/>
        <w:rPr>
          <w:rFonts w:ascii="標楷體" w:eastAsia="標楷體" w:hAnsi="標楷體"/>
          <w:sz w:val="26"/>
          <w:szCs w:val="26"/>
        </w:rPr>
      </w:pPr>
      <w:r w:rsidRPr="009F2B19">
        <w:rPr>
          <w:rFonts w:ascii="標楷體" w:eastAsia="標楷體" w:hAnsi="標楷體" w:hint="eastAsia"/>
          <w:sz w:val="26"/>
          <w:szCs w:val="26"/>
        </w:rPr>
        <w:t>又健保署完成受理後，將</w:t>
      </w:r>
      <w:r>
        <w:rPr>
          <w:rFonts w:ascii="標楷體" w:eastAsia="標楷體" w:hAnsi="標楷體" w:hint="eastAsia"/>
          <w:sz w:val="26"/>
          <w:szCs w:val="26"/>
        </w:rPr>
        <w:t>以</w:t>
      </w:r>
      <w:r w:rsidRPr="009F2B19">
        <w:rPr>
          <w:rFonts w:ascii="標楷體" w:eastAsia="標楷體" w:hAnsi="標楷體" w:hint="eastAsia"/>
          <w:sz w:val="26"/>
          <w:szCs w:val="26"/>
        </w:rPr>
        <w:t>電子郵件通知</w:t>
      </w:r>
      <w:r>
        <w:rPr>
          <w:rFonts w:ascii="標楷體" w:eastAsia="標楷體" w:hAnsi="標楷體" w:hint="eastAsia"/>
          <w:sz w:val="26"/>
          <w:szCs w:val="26"/>
        </w:rPr>
        <w:t>您及依附投保眷屬有關</w:t>
      </w:r>
      <w:r w:rsidRPr="009F2B19">
        <w:rPr>
          <w:rFonts w:ascii="標楷體" w:eastAsia="標楷體" w:hAnsi="標楷體" w:hint="eastAsia"/>
          <w:sz w:val="26"/>
          <w:szCs w:val="26"/>
        </w:rPr>
        <w:t>註冊完成</w:t>
      </w:r>
      <w:r>
        <w:rPr>
          <w:rFonts w:ascii="標楷體" w:eastAsia="標楷體" w:hAnsi="標楷體" w:hint="eastAsia"/>
          <w:sz w:val="26"/>
          <w:szCs w:val="26"/>
        </w:rPr>
        <w:t>及密碼預設值</w:t>
      </w:r>
    </w:p>
    <w:p w:rsidR="00146D0A" w:rsidRPr="009F2B19" w:rsidRDefault="00146D0A" w:rsidP="00065DCA">
      <w:pPr>
        <w:pStyle w:val="ListParagraph"/>
        <w:spacing w:line="400" w:lineRule="exact"/>
        <w:ind w:leftChars="0" w:left="709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、</w:t>
      </w:r>
      <w:r w:rsidRPr="009F2B19">
        <w:rPr>
          <w:rFonts w:ascii="標楷體" w:eastAsia="標楷體" w:hAnsi="標楷體" w:hint="eastAsia"/>
          <w:sz w:val="26"/>
          <w:szCs w:val="26"/>
        </w:rPr>
        <w:t>密碼變更提醒</w:t>
      </w:r>
      <w:r w:rsidRPr="009F2B19">
        <w:rPr>
          <w:rFonts w:ascii="標楷體" w:eastAsia="標楷體" w:hAnsi="標楷體"/>
          <w:sz w:val="26"/>
          <w:szCs w:val="26"/>
        </w:rPr>
        <w:t>(</w:t>
      </w:r>
      <w:r w:rsidRPr="009F2B19">
        <w:rPr>
          <w:rFonts w:ascii="標楷體" w:eastAsia="標楷體" w:hAnsi="標楷體" w:hint="eastAsia"/>
          <w:sz w:val="26"/>
          <w:szCs w:val="26"/>
        </w:rPr>
        <w:t>密碼變更網頁連結</w:t>
      </w:r>
      <w:r w:rsidRPr="009F2B19">
        <w:rPr>
          <w:rFonts w:ascii="標楷體" w:eastAsia="標楷體" w:hAnsi="標楷體"/>
          <w:sz w:val="26"/>
          <w:szCs w:val="26"/>
        </w:rPr>
        <w:t>)</w:t>
      </w:r>
      <w:r w:rsidRPr="009F2B19">
        <w:rPr>
          <w:rFonts w:ascii="標楷體" w:eastAsia="標楷體" w:hAnsi="標楷體" w:hint="eastAsia"/>
          <w:sz w:val="26"/>
          <w:szCs w:val="26"/>
        </w:rPr>
        <w:t>等相關事宜。</w:t>
      </w:r>
    </w:p>
    <w:p w:rsidR="00146D0A" w:rsidRDefault="00146D0A" w:rsidP="000D1433">
      <w:pPr>
        <w:spacing w:line="480" w:lineRule="exact"/>
        <w:ind w:leftChars="59" w:left="142"/>
        <w:rPr>
          <w:rFonts w:ascii="標楷體" w:eastAsia="標楷體" w:hAnsi="標楷體"/>
          <w:szCs w:val="24"/>
        </w:rPr>
      </w:pPr>
    </w:p>
    <w:p w:rsidR="00146D0A" w:rsidRPr="00BD4D5F" w:rsidRDefault="00146D0A">
      <w:pPr>
        <w:spacing w:line="480" w:lineRule="exact"/>
        <w:ind w:leftChars="59" w:left="142"/>
        <w:jc w:val="distribute"/>
        <w:rPr>
          <w:rFonts w:ascii="標楷體" w:eastAsia="標楷體" w:hAnsi="標楷體"/>
          <w:sz w:val="32"/>
          <w:szCs w:val="24"/>
        </w:rPr>
      </w:pPr>
    </w:p>
    <w:sectPr w:rsidR="00146D0A" w:rsidRPr="00BD4D5F" w:rsidSect="006861A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6D0A" w:rsidRDefault="00146D0A"/>
  </w:endnote>
  <w:endnote w:type="continuationSeparator" w:id="0">
    <w:p w:rsidR="00146D0A" w:rsidRDefault="00146D0A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6D0A" w:rsidRDefault="00146D0A"/>
  </w:footnote>
  <w:footnote w:type="continuationSeparator" w:id="0">
    <w:p w:rsidR="00146D0A" w:rsidRDefault="00146D0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01813"/>
    <w:multiLevelType w:val="hybridMultilevel"/>
    <w:tmpl w:val="7D409F60"/>
    <w:lvl w:ilvl="0" w:tplc="D9E845DC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61AD"/>
    <w:rsid w:val="000038D0"/>
    <w:rsid w:val="00065DCA"/>
    <w:rsid w:val="00070DEE"/>
    <w:rsid w:val="000A2ABE"/>
    <w:rsid w:val="000C708F"/>
    <w:rsid w:val="000D1433"/>
    <w:rsid w:val="00112D78"/>
    <w:rsid w:val="00146D0A"/>
    <w:rsid w:val="00182D3C"/>
    <w:rsid w:val="0018608E"/>
    <w:rsid w:val="001A66DD"/>
    <w:rsid w:val="001B5A0C"/>
    <w:rsid w:val="0020680F"/>
    <w:rsid w:val="002A405C"/>
    <w:rsid w:val="002A53A7"/>
    <w:rsid w:val="002C69A6"/>
    <w:rsid w:val="003117F1"/>
    <w:rsid w:val="003C0040"/>
    <w:rsid w:val="004578AF"/>
    <w:rsid w:val="005144FD"/>
    <w:rsid w:val="00514A41"/>
    <w:rsid w:val="0057587B"/>
    <w:rsid w:val="00577245"/>
    <w:rsid w:val="005956FA"/>
    <w:rsid w:val="00607788"/>
    <w:rsid w:val="006119C3"/>
    <w:rsid w:val="00631895"/>
    <w:rsid w:val="00632E23"/>
    <w:rsid w:val="006861AD"/>
    <w:rsid w:val="006C1185"/>
    <w:rsid w:val="006E6E2B"/>
    <w:rsid w:val="00704049"/>
    <w:rsid w:val="00723AA1"/>
    <w:rsid w:val="00791DCA"/>
    <w:rsid w:val="0079486B"/>
    <w:rsid w:val="007E45FF"/>
    <w:rsid w:val="0084311F"/>
    <w:rsid w:val="0085775F"/>
    <w:rsid w:val="008C5F39"/>
    <w:rsid w:val="009B586F"/>
    <w:rsid w:val="009E7879"/>
    <w:rsid w:val="009F2B19"/>
    <w:rsid w:val="00A458C9"/>
    <w:rsid w:val="00A83748"/>
    <w:rsid w:val="00A9204E"/>
    <w:rsid w:val="00B25CF0"/>
    <w:rsid w:val="00B44B48"/>
    <w:rsid w:val="00BD4D5F"/>
    <w:rsid w:val="00BD5197"/>
    <w:rsid w:val="00BE2F3B"/>
    <w:rsid w:val="00C12169"/>
    <w:rsid w:val="00C25277"/>
    <w:rsid w:val="00C26B87"/>
    <w:rsid w:val="00C454DC"/>
    <w:rsid w:val="00C86B43"/>
    <w:rsid w:val="00CB1B17"/>
    <w:rsid w:val="00D417B7"/>
    <w:rsid w:val="00D54A10"/>
    <w:rsid w:val="00D54D7C"/>
    <w:rsid w:val="00D610DB"/>
    <w:rsid w:val="00D725B6"/>
    <w:rsid w:val="00DE46B7"/>
    <w:rsid w:val="00E25556"/>
    <w:rsid w:val="00E51CFA"/>
    <w:rsid w:val="00F67F9F"/>
    <w:rsid w:val="00FB7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197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861AD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607788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07788"/>
    <w:rPr>
      <w:rFonts w:ascii="Cambria" w:eastAsia="新細明體" w:hAnsi="Cambria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D610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610DB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D610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610DB"/>
    <w:rPr>
      <w:rFonts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3C0040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301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1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75</Words>
  <Characters>433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申請健保卡網路服務註冊同意書(個人版)        </dc:title>
  <dc:subject/>
  <dc:creator>黃笠雯</dc:creator>
  <cp:keywords/>
  <dc:description/>
  <cp:lastModifiedBy>teacher</cp:lastModifiedBy>
  <cp:revision>2</cp:revision>
  <cp:lastPrinted>2015-09-08T06:26:00Z</cp:lastPrinted>
  <dcterms:created xsi:type="dcterms:W3CDTF">2015-12-07T07:18:00Z</dcterms:created>
  <dcterms:modified xsi:type="dcterms:W3CDTF">2015-12-07T07:18:00Z</dcterms:modified>
</cp:coreProperties>
</file>